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072C" w14:textId="77777777" w:rsidR="00221A1C" w:rsidRDefault="00221A1C"/>
    <w:p w14:paraId="4E21DB7B" w14:textId="77777777" w:rsidR="00221A1C" w:rsidRDefault="00613E1D">
      <w:pPr>
        <w:rPr>
          <w:sz w:val="24"/>
          <w:szCs w:val="24"/>
        </w:rPr>
      </w:pPr>
      <w:r>
        <w:rPr>
          <w:sz w:val="24"/>
          <w:szCs w:val="24"/>
        </w:rPr>
        <w:t xml:space="preserve">Link per presentare la domanda di partecipazione alla procedura per n. 1 assegno di ricerca </w:t>
      </w:r>
      <w:proofErr w:type="spellStart"/>
      <w:r>
        <w:rPr>
          <w:sz w:val="24"/>
          <w:szCs w:val="24"/>
        </w:rPr>
        <w:t>ssd</w:t>
      </w:r>
      <w:proofErr w:type="spellEnd"/>
      <w:r>
        <w:rPr>
          <w:sz w:val="24"/>
          <w:szCs w:val="24"/>
        </w:rPr>
        <w:t xml:space="preserve"> BIO/09 “Fisiologia”:</w:t>
      </w:r>
    </w:p>
    <w:p w14:paraId="03EDD5E1" w14:textId="77777777" w:rsidR="00221A1C" w:rsidRDefault="00221A1C"/>
    <w:p w14:paraId="5632C432" w14:textId="77777777" w:rsidR="00221A1C" w:rsidRDefault="00221A1C"/>
    <w:p w14:paraId="749D997D" w14:textId="77777777" w:rsidR="00221A1C" w:rsidRDefault="00613E1D">
      <w:hyperlink r:id="rId6" w:history="1">
        <w:r>
          <w:rPr>
            <w:rStyle w:val="Collegamentoipertestuale"/>
          </w:rPr>
          <w:t>https://e-forms.unicam.it/rwe2/module_preview.jsp?MODULE_TAG=AR_199_2022&amp;ELANG=it&amp;IATL=it</w:t>
        </w:r>
      </w:hyperlink>
    </w:p>
    <w:p w14:paraId="5D163CC1" w14:textId="77777777" w:rsidR="00221A1C" w:rsidRDefault="00221A1C"/>
    <w:sectPr w:rsidR="00221A1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EAF8" w14:textId="77777777" w:rsidR="00613E1D" w:rsidRDefault="00613E1D">
      <w:pPr>
        <w:spacing w:after="0" w:line="240" w:lineRule="auto"/>
      </w:pPr>
      <w:r>
        <w:separator/>
      </w:r>
    </w:p>
  </w:endnote>
  <w:endnote w:type="continuationSeparator" w:id="0">
    <w:p w14:paraId="042C7269" w14:textId="77777777" w:rsidR="00613E1D" w:rsidRDefault="0061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64A5" w14:textId="77777777" w:rsidR="00613E1D" w:rsidRDefault="00613E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D02E8C" w14:textId="77777777" w:rsidR="00613E1D" w:rsidRDefault="00613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1A1C"/>
    <w:rsid w:val="001C044E"/>
    <w:rsid w:val="00221A1C"/>
    <w:rsid w:val="0061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E34E"/>
  <w15:docId w15:val="{1ED81829-0C48-432C-8294-2698857D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forms.unicam.it/rwe2/module_preview.jsp?MODULE_TAG=AR_199_2022&amp;ELANG=it&amp;IATL=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Silano Anna</dc:creator>
  <dc:description/>
  <cp:lastModifiedBy>Silano Anna</cp:lastModifiedBy>
  <cp:revision>2</cp:revision>
  <dcterms:created xsi:type="dcterms:W3CDTF">2022-06-10T08:15:00Z</dcterms:created>
  <dcterms:modified xsi:type="dcterms:W3CDTF">2022-06-10T08:15:00Z</dcterms:modified>
</cp:coreProperties>
</file>