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35"/>
        <w:gridCol w:w="1141"/>
        <w:gridCol w:w="843"/>
        <w:gridCol w:w="291"/>
        <w:gridCol w:w="199"/>
        <w:gridCol w:w="1077"/>
        <w:gridCol w:w="596"/>
        <w:gridCol w:w="7"/>
        <w:gridCol w:w="229"/>
        <w:gridCol w:w="443"/>
        <w:gridCol w:w="1117"/>
        <w:gridCol w:w="1151"/>
        <w:gridCol w:w="132"/>
      </w:tblGrid>
      <w:tr w:rsidR="001D0362" w:rsidRPr="002A00C3" w14:paraId="69DC9F64" w14:textId="77777777" w:rsidTr="00806BC7">
        <w:trPr>
          <w:gridAfter w:val="1"/>
          <w:wAfter w:w="132" w:type="dxa"/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B204F" w14:textId="2684AF89" w:rsidR="001D0362" w:rsidRPr="002A00C3" w:rsidRDefault="001D0362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14:paraId="69DC9F5B" w14:textId="2E4349CC" w:rsidR="001D0362" w:rsidRPr="002A00C3" w:rsidRDefault="001D0362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1D0362" w:rsidRPr="002A00C3" w:rsidRDefault="001D0362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D" w14:textId="4B4ED2E4" w:rsidR="001D0362" w:rsidRPr="002A00C3" w:rsidRDefault="001D0362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C418D6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C8AB4" wp14:editId="4861B4D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-741680</wp:posOffset>
                      </wp:positionV>
                      <wp:extent cx="4519930" cy="61404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9930" cy="61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59CFD" w14:textId="6762CBB5" w:rsidR="001D0362" w:rsidRPr="009F74E2" w:rsidRDefault="001D0362" w:rsidP="002D4D37">
                                  <w:pPr>
                                    <w:spacing w:after="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0"/>
                                      <w:szCs w:val="36"/>
                                      <w:lang w:val="en-GB"/>
                                    </w:rPr>
                                  </w:pPr>
                                  <w:r w:rsidRPr="009F74E2" w:rsidDel="00DC1B56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0"/>
                                      <w:szCs w:val="36"/>
                                      <w:lang w:val="en-GB"/>
                                    </w:rPr>
                                    <w:t>Learning Agree</w:t>
                                  </w:r>
                                  <w:r w:rsidRPr="009F74E2"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0"/>
                                      <w:szCs w:val="36"/>
                                      <w:lang w:val="en-GB"/>
                                    </w:rPr>
                                    <w:t xml:space="preserve">ment </w:t>
                                  </w:r>
                                  <w:r w:rsidR="00214841" w:rsidRPr="009F74E2">
                                    <w:rPr>
                                      <w:rFonts w:ascii="Verdana" w:eastAsia="Times New Roman" w:hAnsi="Verdana" w:cs="Arial"/>
                                      <w:b/>
                                      <w:i/>
                                      <w:color w:val="002060"/>
                                      <w:szCs w:val="36"/>
                                      <w:lang w:val="en-US"/>
                                    </w:rPr>
                                    <w:t xml:space="preserve">DOUBLE DEGREE </w:t>
                                  </w:r>
                                </w:p>
                                <w:p w14:paraId="72F86D24" w14:textId="542DD36B" w:rsidR="009F74E2" w:rsidRPr="009F74E2" w:rsidRDefault="009F74E2" w:rsidP="002D4D37">
                                  <w:pPr>
                                    <w:spacing w:after="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0"/>
                                      <w:szCs w:val="36"/>
                                      <w:lang w:val="en-GB"/>
                                    </w:rPr>
                                  </w:pPr>
                                  <w:r w:rsidRPr="009F74E2">
                                    <w:rPr>
                                      <w:rFonts w:ascii="Verdana" w:eastAsia="Times New Roman" w:hAnsi="Verdana" w:cs="Arial"/>
                                      <w:b/>
                                      <w:i/>
                                      <w:color w:val="002060"/>
                                      <w:szCs w:val="36"/>
                                      <w:lang w:val="en-US"/>
                                    </w:rPr>
                                    <w:t>UNICAM - UNIVERSITY OF ______________________</w:t>
                                  </w:r>
                                </w:p>
                                <w:p w14:paraId="13BEBD45" w14:textId="77777777" w:rsidR="002D4D37" w:rsidRPr="00637D8C" w:rsidRDefault="002D4D37" w:rsidP="00637D8C">
                                  <w:pPr>
                                    <w:spacing w:after="120" w:line="240" w:lineRule="auto"/>
                                    <w:ind w:right="28"/>
                                    <w:jc w:val="center"/>
                                    <w:rPr>
                                      <w:rFonts w:ascii="Verdana" w:eastAsia="Times New Roman" w:hAnsi="Verdana" w:cs="Arial"/>
                                      <w:b/>
                                      <w:color w:val="002060"/>
                                      <w:sz w:val="28"/>
                                      <w:szCs w:val="3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AFC8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7pt;margin-top:-58.4pt;width:355.9pt;height:4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" stroked="f">
                      <v:textbox>
                        <w:txbxContent>
                          <w:p w14:paraId="04159CFD" w14:textId="6762CBB5" w:rsidR="001D0362" w:rsidRPr="009F74E2" w:rsidRDefault="001D0362" w:rsidP="002D4D37">
                            <w:pPr>
                              <w:spacing w:after="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0"/>
                                <w:szCs w:val="36"/>
                                <w:lang w:val="en-GB"/>
                              </w:rPr>
                            </w:pPr>
                            <w:r w:rsidRPr="009F74E2" w:rsidDel="00DC1B56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0"/>
                                <w:szCs w:val="36"/>
                                <w:lang w:val="en-GB"/>
                              </w:rPr>
                              <w:t>Learning Agree</w:t>
                            </w:r>
                            <w:r w:rsidRPr="009F74E2"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0"/>
                                <w:szCs w:val="36"/>
                                <w:lang w:val="en-GB"/>
                              </w:rPr>
                              <w:t xml:space="preserve">ment </w:t>
                            </w:r>
                            <w:r w:rsidR="00214841" w:rsidRPr="009F74E2">
                              <w:rPr>
                                <w:rFonts w:ascii="Verdana" w:eastAsia="Times New Roman" w:hAnsi="Verdana" w:cs="Arial"/>
                                <w:b/>
                                <w:i/>
                                <w:color w:val="002060"/>
                                <w:szCs w:val="36"/>
                                <w:lang w:val="en-US"/>
                              </w:rPr>
                              <w:t xml:space="preserve">DOUBLE DEGREE </w:t>
                            </w:r>
                          </w:p>
                          <w:p w14:paraId="72F86D24" w14:textId="542DD36B" w:rsidR="009F74E2" w:rsidRPr="009F74E2" w:rsidRDefault="009F74E2" w:rsidP="002D4D37">
                            <w:pPr>
                              <w:spacing w:after="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0"/>
                                <w:szCs w:val="36"/>
                                <w:lang w:val="en-GB"/>
                              </w:rPr>
                            </w:pPr>
                            <w:r w:rsidRPr="009F74E2">
                              <w:rPr>
                                <w:rFonts w:ascii="Verdana" w:eastAsia="Times New Roman" w:hAnsi="Verdana" w:cs="Arial"/>
                                <w:b/>
                                <w:i/>
                                <w:color w:val="002060"/>
                                <w:szCs w:val="36"/>
                                <w:lang w:val="en-US"/>
                              </w:rPr>
                              <w:t>UNICAM - UNIVERSITY OF ______________________</w:t>
                            </w:r>
                          </w:p>
                          <w:p w14:paraId="13BEBD45" w14:textId="77777777" w:rsidR="002D4D37" w:rsidRPr="00637D8C" w:rsidRDefault="002D4D37" w:rsidP="00637D8C">
                            <w:pPr>
                              <w:spacing w:after="120" w:line="240" w:lineRule="auto"/>
                              <w:ind w:right="28"/>
                              <w:jc w:val="center"/>
                              <w:rPr>
                                <w:rFonts w:ascii="Verdana" w:eastAsia="Times New Roman" w:hAnsi="Verdana" w:cs="Arial"/>
                                <w:b/>
                                <w:color w:val="002060"/>
                                <w:sz w:val="28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69E3AEC2" w:rsidR="001D0362" w:rsidRPr="002A00C3" w:rsidRDefault="001D0362" w:rsidP="009F7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6233510" w:rsidR="001D0362" w:rsidRPr="002A00C3" w:rsidRDefault="001D0362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  <w:r w:rsidRPr="002A00C3">
              <w:rPr>
                <w:rStyle w:val="Rimandonotadichiusura"/>
                <w:rFonts w:ascii="Verdana" w:hAnsi="Verdana" w:cs="Arial"/>
                <w:sz w:val="16"/>
                <w:lang w:val="en-GB"/>
              </w:rPr>
              <w:endnoteReference w:id="1"/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6CB651C6" w:rsidR="001D0362" w:rsidRPr="002A00C3" w:rsidRDefault="001D0362" w:rsidP="009F7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  <w:r w:rsidRPr="002A00C3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1D0362" w:rsidRPr="002A00C3" w14:paraId="69DC9F6F" w14:textId="77777777" w:rsidTr="00EC767E">
        <w:trPr>
          <w:gridAfter w:val="1"/>
          <w:wAfter w:w="132" w:type="dxa"/>
          <w:trHeight w:val="124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1D0362" w:rsidRPr="002A00C3" w:rsidRDefault="001D036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6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67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8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202C1CFD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D0362" w:rsidRPr="0079007B" w14:paraId="69DC9F79" w14:textId="77777777" w:rsidTr="001D0362">
        <w:trPr>
          <w:gridAfter w:val="1"/>
          <w:wAfter w:w="132" w:type="dxa"/>
          <w:trHeight w:val="24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FAB57" w14:textId="77777777" w:rsidR="001D0362" w:rsidRPr="002A00C3" w:rsidRDefault="001D0362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70" w14:textId="66CCE7B4" w:rsidR="001D0362" w:rsidRPr="002A00C3" w:rsidRDefault="001D0362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2" w14:textId="2A5F32B3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9F75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5BA4279C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</w:t>
            </w:r>
            <w:r w:rsidRPr="002A00C3">
              <w:rPr>
                <w:rStyle w:val="Rimandonotadichiusura"/>
                <w:rFonts w:ascii="Verdana" w:hAnsi="Verdana" w:cs="Arial"/>
                <w:sz w:val="16"/>
                <w:lang w:val="en-GB"/>
              </w:rPr>
              <w:endnoteReference w:id="2"/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; email; phone</w:t>
            </w:r>
          </w:p>
        </w:tc>
      </w:tr>
      <w:tr w:rsidR="001D0362" w:rsidRPr="00EA48A1" w14:paraId="69DC9F84" w14:textId="77777777" w:rsidTr="00363193">
        <w:trPr>
          <w:gridAfter w:val="1"/>
          <w:wAfter w:w="132" w:type="dxa"/>
          <w:trHeight w:val="410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1D0362" w:rsidRPr="002A00C3" w:rsidRDefault="001D036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B" w14:textId="0FC42962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UNICAM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C" w14:textId="43EBBC9B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7F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0" w14:textId="76360A62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DC9F81" w14:textId="12395780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D0362" w:rsidRPr="0079007B" w14:paraId="69DC9F8E" w14:textId="77777777" w:rsidTr="008C2267">
        <w:trPr>
          <w:gridAfter w:val="1"/>
          <w:wAfter w:w="132" w:type="dxa"/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97EDC06" w14:textId="77777777" w:rsidR="001D0362" w:rsidRPr="002A00C3" w:rsidRDefault="001D0362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69DC9F85" w14:textId="12CBD35C" w:rsidR="001D0362" w:rsidRPr="002A00C3" w:rsidRDefault="001D0362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7" w14:textId="0544062F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9F8A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665BC07A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3543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C" w14:textId="439070E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1D0362" w:rsidRPr="0079007B" w14:paraId="69DC9F99" w14:textId="77777777" w:rsidTr="00B12AFE">
        <w:trPr>
          <w:gridAfter w:val="1"/>
          <w:wAfter w:w="132" w:type="dxa"/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1D0362" w:rsidRPr="002A00C3" w:rsidRDefault="001D0362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0" w14:textId="41D72D2D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1" w14:textId="76ECFDEC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94" w14:textId="4180ACF9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95" w14:textId="77777777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96" w14:textId="0078B416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543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DC9F97" w14:textId="31A16B7D" w:rsidR="001D0362" w:rsidRPr="002A00C3" w:rsidRDefault="001D0362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2A30" w:rsidRPr="002A00C3" w14:paraId="69DC9FA4" w14:textId="77777777" w:rsidTr="001A1C71">
        <w:trPr>
          <w:gridAfter w:val="1"/>
          <w:wAfter w:w="132" w:type="dxa"/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B250" w14:textId="77777777" w:rsidR="00022A30" w:rsidRPr="002A00C3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CAE962F" w14:textId="58CE1A8E" w:rsidR="00022A30" w:rsidRPr="002A00C3" w:rsidRDefault="00022A30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Before the mobility</w:t>
            </w:r>
          </w:p>
          <w:p w14:paraId="69DC9FA3" w14:textId="77777777" w:rsidR="00022A30" w:rsidRPr="002A00C3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57D80" w:rsidRPr="0079007B" w14:paraId="69DC9FA8" w14:textId="77777777" w:rsidTr="002C7BCE">
        <w:trPr>
          <w:gridAfter w:val="1"/>
          <w:wAfter w:w="132" w:type="dxa"/>
          <w:trHeight w:val="100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6" w14:textId="6D716AC0" w:rsidR="00B57D80" w:rsidRPr="002A00C3" w:rsidRDefault="0051390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Study Programme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14:paraId="69DC9FA7" w14:textId="77777777" w:rsidR="00A85D7E" w:rsidRPr="002A00C3" w:rsidRDefault="00A85D7E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Planned period of the mobilit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y: from [month/year] ……………. to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[month/year] ……………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F47590" w:rsidRPr="0079007B" w14:paraId="69DC9FAF" w14:textId="77777777" w:rsidTr="0089462B">
        <w:trPr>
          <w:gridAfter w:val="1"/>
          <w:wAfter w:w="132" w:type="dxa"/>
          <w:trHeight w:val="54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</w:t>
            </w:r>
          </w:p>
          <w:p w14:paraId="69DC9FAA" w14:textId="77777777"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296BFE76" w:rsidR="00B57D80" w:rsidRPr="002A00C3" w:rsidRDefault="00B57D80" w:rsidP="009F7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Componentcode</w:t>
            </w:r>
            <w:r w:rsidR="00B109A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C" w14:textId="5C86F359" w:rsidR="00B57D80" w:rsidRPr="002A00C3" w:rsidRDefault="00B57D80" w:rsidP="009F7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68F40021" w:rsidR="00B57D80" w:rsidRPr="002A00C3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</w:t>
            </w:r>
            <w:r w:rsidR="00A73762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ter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E0442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/spring</w:t>
            </w:r>
            <w:r w:rsidR="00935E8B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667D36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AE" w14:textId="2F0DAD24" w:rsidR="00B57D80" w:rsidRPr="002A00C3" w:rsidRDefault="00B57D80" w:rsidP="009F7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(or equivalent) to be awarded by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upon successful completion</w:t>
            </w:r>
          </w:p>
        </w:tc>
      </w:tr>
      <w:tr w:rsidR="00F47590" w:rsidRPr="0079007B" w14:paraId="69DC9FB5" w14:textId="77777777" w:rsidTr="0089462B">
        <w:trPr>
          <w:gridAfter w:val="1"/>
          <w:wAfter w:w="132" w:type="dxa"/>
          <w:trHeight w:val="230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2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79007B" w14:paraId="69DC9FBB" w14:textId="77777777" w:rsidTr="0089462B">
        <w:trPr>
          <w:gridAfter w:val="1"/>
          <w:wAfter w:w="132" w:type="dxa"/>
          <w:trHeight w:val="119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BA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79007B" w14:paraId="69DC9FC1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E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C0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79007B" w14:paraId="69DC9FC7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2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3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4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5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6" w14:textId="77777777"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0D60" w:rsidRPr="0079007B" w14:paraId="69DC9FCD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A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C" w14:textId="77777777"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79007B" w14:paraId="69DC9FD3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0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2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79007B" w14:paraId="69DC9FD9" w14:textId="77777777" w:rsidTr="0089462B">
        <w:trPr>
          <w:gridAfter w:val="1"/>
          <w:wAfter w:w="132" w:type="dxa"/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6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8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9FDF" w14:textId="77777777" w:rsidTr="0089462B">
        <w:trPr>
          <w:gridAfter w:val="1"/>
          <w:wAfter w:w="132" w:type="dxa"/>
          <w:trHeight w:val="125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C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9FDE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B57D80" w:rsidRPr="0079007B" w14:paraId="69DC9FE1" w14:textId="77777777" w:rsidTr="00EC7C21">
        <w:trPr>
          <w:gridAfter w:val="1"/>
          <w:wAfter w:w="132" w:type="dxa"/>
          <w:trHeight w:val="174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28A36E3E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Web link to the course catalogue at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describing the learning outcomes: [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web link to the relevant information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</w:tr>
      <w:tr w:rsidR="00F47590" w:rsidRPr="0079007B" w14:paraId="69DC9FEC" w14:textId="77777777" w:rsidTr="00E00BAF">
        <w:trPr>
          <w:trHeight w:val="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2A00C3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E5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2A00C3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B49EE" w:rsidRPr="0079007B" w14:paraId="69DC9FEE" w14:textId="77777777" w:rsidTr="00EC7C21">
        <w:trPr>
          <w:gridAfter w:val="1"/>
          <w:wAfter w:w="132" w:type="dxa"/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D" w14:textId="3AB8015D" w:rsidR="00FB49EE" w:rsidRPr="002A00C3" w:rsidRDefault="00FB49EE" w:rsidP="009F7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The level of la</w:t>
            </w:r>
            <w:r w:rsidR="00B72EEF"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nguage competence in ________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[</w:t>
            </w:r>
            <w:r w:rsidR="00562EB0"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indicate here </w:t>
            </w: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the main language of instruction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] that the student already has or agrees to acquire by the start of the study period is: 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B2</w:t>
            </w:r>
            <w:r w:rsidR="00840259"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1CF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59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69DC9FEF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69DC9FF0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474762" w14:paraId="69DC9FF4" w14:textId="77777777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73B5DCD5" w:rsidR="00606383" w:rsidRPr="002A00C3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Recognition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9FF3" w14:textId="77777777" w:rsidR="0080059A" w:rsidRPr="002A00C3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79007B" w14:paraId="69DC9FFC" w14:textId="77777777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2A00C3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14:paraId="69DC9FF6" w14:textId="77777777"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  <w:p w14:paraId="69DC9FF8" w14:textId="77777777" w:rsidR="00B57D8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22E5D855" w:rsidR="00B57D80" w:rsidRPr="002A00C3" w:rsidRDefault="00B57D8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7C61D4A3" w:rsidR="00B57D80" w:rsidRPr="002A00C3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ng</w:t>
            </w:r>
            <w:r w:rsidR="00935E8B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031FD9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FB" w14:textId="38CFA938" w:rsidR="00B57D80" w:rsidRPr="002A00C3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</w:t>
            </w:r>
            <w:r w:rsidR="008309F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</w:t>
            </w:r>
            <w:r w:rsidR="007C4DC4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recognised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by the Sending Institution</w:t>
            </w:r>
          </w:p>
        </w:tc>
      </w:tr>
      <w:tr w:rsidR="00F47590" w:rsidRPr="0079007B" w14:paraId="69DCA002" w14:textId="77777777" w:rsidTr="0089462B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1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79007B" w14:paraId="69DCA008" w14:textId="77777777" w:rsidTr="0089462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7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79007B" w14:paraId="69DCA00E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D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79007B" w14:paraId="69DCA014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0F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0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1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2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3" w14:textId="77777777"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20D60" w:rsidRPr="0079007B" w14:paraId="69DCA01A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5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6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7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8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9" w14:textId="77777777"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79007B" w14:paraId="69DCA020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B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C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D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E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F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79007B" w14:paraId="69DCA026" w14:textId="77777777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25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A02C" w14:textId="77777777" w:rsidTr="0089462B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2B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40686A" w:rsidRPr="0079007B" w14:paraId="69DCA02E" w14:textId="77777777" w:rsidTr="007445F5">
        <w:trPr>
          <w:trHeight w:val="20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D" w14:textId="77777777" w:rsidR="0040686A" w:rsidRPr="002A00C3" w:rsidRDefault="0040686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Provisions applying if the student does not complete successfully some educational components: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[web link to the relevant information]</w:t>
            </w:r>
          </w:p>
        </w:tc>
      </w:tr>
      <w:tr w:rsidR="00F47590" w:rsidRPr="0079007B" w14:paraId="69DCA039" w14:textId="77777777" w:rsidTr="002E3D29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0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3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79007B" w14:paraId="69DCA03B" w14:textId="77777777" w:rsidTr="007445F5">
        <w:trPr>
          <w:trHeight w:val="1320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94FB46" w14:textId="7078A97B" w:rsidR="0022098F" w:rsidRPr="0047476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  <w:p w14:paraId="69DCA03A" w14:textId="180C4F8E" w:rsidR="00B57D80" w:rsidRPr="002A00C3" w:rsidRDefault="00B57D80" w:rsidP="00856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 w:rsidR="00EA48A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Coordinator of the study curse and the </w:t>
            </w:r>
            <w:r w:rsidR="00856647" w:rsidRP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Responsible person for internationalization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</w:t>
            </w:r>
            <w:r w:rsid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Coordinator of the study curse 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commits to recognise all the credits</w:t>
            </w:r>
            <w:r w:rsidR="00567EA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or equivalent units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gained </w:t>
            </w:r>
            <w:r w:rsid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during the mobility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s degree as described in Table </w:t>
            </w:r>
            <w:r w:rsidR="00421064" w:rsidRPr="0047476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B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. </w:t>
            </w:r>
          </w:p>
        </w:tc>
      </w:tr>
      <w:tr w:rsidR="002E3D29" w:rsidRPr="002A00C3" w14:paraId="1F7087E1" w14:textId="77777777" w:rsidTr="002E3D29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53EE2B85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4066D1F4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2A00C3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60CE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E3D29" w:rsidRPr="002A00C3" w14:paraId="5AA9350A" w14:textId="77777777" w:rsidTr="002E3D29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2E3D29" w:rsidRPr="00784E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A32278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EA48A1" w14:paraId="46BD7FD8" w14:textId="77777777" w:rsidTr="002E3D29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9A66" w14:textId="7D590C28" w:rsidR="002E3D29" w:rsidRPr="002A00C3" w:rsidRDefault="00EA48A1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Coordinator of study course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EA48A1" w14:paraId="7381CAA6" w14:textId="77777777" w:rsidTr="002E3D29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4AF9" w14:textId="1E81F69E" w:rsidR="002E3D29" w:rsidRPr="002A00C3" w:rsidRDefault="002E3D29" w:rsidP="00EA4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Responsible person </w:t>
            </w:r>
            <w:r w:rsidR="00EA48A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for internationalization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16178BEA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18A418D" w14:textId="77777777" w:rsidR="00D815AA" w:rsidRPr="002A00C3" w:rsidRDefault="00D815AA" w:rsidP="00EC7C21">
      <w:pPr>
        <w:spacing w:after="0"/>
        <w:jc w:val="center"/>
        <w:rPr>
          <w:b/>
          <w:lang w:val="en-GB"/>
        </w:rPr>
      </w:pPr>
    </w:p>
    <w:p w14:paraId="033F87DF" w14:textId="77777777" w:rsidR="00784E7F" w:rsidRDefault="00784E7F" w:rsidP="00EC7C21">
      <w:pPr>
        <w:spacing w:after="0"/>
        <w:jc w:val="center"/>
        <w:rPr>
          <w:b/>
          <w:lang w:val="en-GB"/>
        </w:rPr>
      </w:pPr>
    </w:p>
    <w:p w14:paraId="69DCA05E" w14:textId="3BA001B4" w:rsidR="008A1D43" w:rsidRPr="002A00C3" w:rsidRDefault="00EC7C21" w:rsidP="00EC7C21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During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</w:p>
    <w:p w14:paraId="69DCA05F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79007B" w14:paraId="69DCA063" w14:textId="77777777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60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1" w14:textId="77777777" w:rsidR="00EC7C21" w:rsidRPr="002A00C3" w:rsidRDefault="00EC7C21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031FD9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to Table A</w:t>
            </w:r>
          </w:p>
          <w:p w14:paraId="69DCA062" w14:textId="4EEB657D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EC7C21" w:rsidRPr="0079007B" w14:paraId="69DCA06C" w14:textId="77777777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4" w14:textId="33F548C5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A2</w:t>
            </w:r>
          </w:p>
          <w:p w14:paraId="69DCA065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6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7" w14:textId="35C99EE0" w:rsidR="00EC7C21" w:rsidRPr="002A00C3" w:rsidRDefault="00EC7C21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8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9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A" w14:textId="10BE26D0" w:rsidR="00EC7C21" w:rsidRPr="002A00C3" w:rsidRDefault="00EC7C21" w:rsidP="009F74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B" w14:textId="6DF8E207" w:rsidR="00EC7C21" w:rsidRPr="002A00C3" w:rsidRDefault="00EC7C21" w:rsidP="00976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 credits (or equivalent)</w:t>
            </w:r>
          </w:p>
        </w:tc>
      </w:tr>
      <w:tr w:rsidR="00EC7C21" w:rsidRPr="002A00C3" w14:paraId="69DCA074" w14:textId="77777777" w:rsidTr="0089462B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6D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E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F" w14:textId="6FF2B3D8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0" w14:textId="11D7AEE9" w:rsidR="00EC7C21" w:rsidRPr="002A00C3" w:rsidRDefault="00F3478B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62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1" w14:textId="18B7CCC9" w:rsidR="00EC7C21" w:rsidRPr="002A00C3" w:rsidRDefault="00F3478B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2" w14:textId="3E5BC530" w:rsidR="00EC7C21" w:rsidRPr="002A00C3" w:rsidRDefault="00EC7C21" w:rsidP="006524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3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C7C21" w:rsidRPr="002A00C3" w14:paraId="69DCA07C" w14:textId="77777777" w:rsidTr="0089462B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75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6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7" w14:textId="689EC172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8" w14:textId="1DB6379F" w:rsidR="00EC7C21" w:rsidRPr="002A00C3" w:rsidRDefault="00F3478B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9" w14:textId="01C52939" w:rsidR="00EC7C21" w:rsidRPr="002A00C3" w:rsidRDefault="00F3478B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62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☒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A" w14:textId="1E98464E" w:rsidR="00EC7C21" w:rsidRPr="002A00C3" w:rsidRDefault="00EC7C21" w:rsidP="0047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B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69DCA07D" w14:textId="0A57BCD5" w:rsidR="00EC7C21" w:rsidRPr="002A00C3" w:rsidRDefault="00EC7C21" w:rsidP="00B57D80">
      <w:pPr>
        <w:spacing w:after="0"/>
        <w:rPr>
          <w:lang w:val="en-GB"/>
        </w:rPr>
      </w:pPr>
    </w:p>
    <w:p w14:paraId="69DCA07E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79007B" w14:paraId="69DCA082" w14:textId="77777777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7F" w14:textId="77777777" w:rsidR="00031FD9" w:rsidRPr="002A00C3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80" w14:textId="4528E99E" w:rsidR="00031FD9" w:rsidRPr="002A00C3" w:rsidRDefault="00031FD9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to Table </w:t>
            </w:r>
            <w:r w:rsidR="004F6083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B</w:t>
            </w:r>
            <w:r w:rsidR="009C71F6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(if applicable)</w:t>
            </w:r>
          </w:p>
          <w:p w14:paraId="69DCA081" w14:textId="4297C555" w:rsidR="00031FD9" w:rsidRPr="002A00C3" w:rsidRDefault="00031FD9" w:rsidP="00A66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(to be approved by e-m</w:t>
            </w:r>
            <w:r w:rsidR="00A66729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ail or signature by the student and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B32E13" w:rsidRPr="0079007B" w14:paraId="69DCA08B" w14:textId="77777777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3" w14:textId="3A5D9E6A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  <w:p w14:paraId="69DCA084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5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6" w14:textId="1280366E" w:rsidR="00B32E13" w:rsidRPr="002A00C3" w:rsidRDefault="00B32E13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7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8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5DBC09" w14:textId="34930D4B" w:rsidR="00B32E13" w:rsidRPr="002A00C3" w:rsidRDefault="00B32E1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8A" w14:textId="0871D436" w:rsidR="00B32E13" w:rsidRPr="002A00C3" w:rsidRDefault="00B32E13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</w:t>
            </w:r>
          </w:p>
        </w:tc>
      </w:tr>
      <w:tr w:rsidR="00E140F4" w:rsidRPr="002A00C3" w14:paraId="69DCA093" w14:textId="77777777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8C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D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E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F" w14:textId="26E5B59E" w:rsidR="00E140F4" w:rsidRPr="002A00C3" w:rsidRDefault="00F3478B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0" w14:textId="5AA83D2B" w:rsidR="00E140F4" w:rsidRPr="002A00C3" w:rsidRDefault="00F3478B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7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2" w14:textId="5E5CAC65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140F4" w:rsidRPr="002A00C3" w14:paraId="69DCA09B" w14:textId="77777777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94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5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6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7" w14:textId="1818CF21" w:rsidR="00E140F4" w:rsidRPr="002A00C3" w:rsidRDefault="00F3478B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020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8" w14:textId="1E113D56" w:rsidR="00E140F4" w:rsidRPr="002A00C3" w:rsidRDefault="00F3478B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527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A" w14:textId="7B000F0E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69DCA09C" w14:textId="77777777" w:rsidR="00031FD9" w:rsidRPr="002A00C3" w:rsidRDefault="00031FD9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4"/>
        <w:gridCol w:w="989"/>
        <w:gridCol w:w="995"/>
        <w:gridCol w:w="139"/>
        <w:gridCol w:w="853"/>
        <w:gridCol w:w="851"/>
        <w:gridCol w:w="422"/>
        <w:gridCol w:w="995"/>
        <w:gridCol w:w="706"/>
        <w:gridCol w:w="857"/>
        <w:gridCol w:w="277"/>
        <w:gridCol w:w="1002"/>
        <w:gridCol w:w="982"/>
      </w:tblGrid>
      <w:tr w:rsidR="00856647" w:rsidRPr="002A00C3" w14:paraId="1B6B2786" w14:textId="77777777" w:rsidTr="001A7B48">
        <w:trPr>
          <w:gridAfter w:val="1"/>
          <w:wAfter w:w="982" w:type="dxa"/>
          <w:trHeight w:val="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E306" w14:textId="77777777" w:rsidR="00856647" w:rsidRPr="002A00C3" w:rsidRDefault="00856647" w:rsidP="001A7B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14:paraId="7EF6598F" w14:textId="77777777" w:rsidR="00856647" w:rsidRPr="002A00C3" w:rsidRDefault="00856647" w:rsidP="001A7B4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B0DE" w14:textId="77777777" w:rsidR="00856647" w:rsidRPr="002A00C3" w:rsidRDefault="00856647" w:rsidP="001A7B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C2079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840C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7BC8" w14:textId="77777777" w:rsidR="00856647" w:rsidRPr="002A00C3" w:rsidRDefault="00856647" w:rsidP="001A7B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5CB5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A564E" w14:textId="77777777" w:rsidR="00856647" w:rsidRPr="002A00C3" w:rsidRDefault="00856647" w:rsidP="001A7B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E447" w14:textId="77777777" w:rsidR="00856647" w:rsidRPr="002A00C3" w:rsidRDefault="00856647" w:rsidP="001A7B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856647" w:rsidRPr="0079007B" w14:paraId="5D7CCA41" w14:textId="77777777" w:rsidTr="001A7B48">
        <w:trPr>
          <w:trHeight w:val="1320"/>
        </w:trPr>
        <w:tc>
          <w:tcPr>
            <w:tcW w:w="11056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8D80E34" w14:textId="77777777" w:rsidR="00856647" w:rsidRPr="00474762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  <w:p w14:paraId="13A5DF86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Coordinator of the study curse and the </w:t>
            </w:r>
            <w:r w:rsidRPr="00856647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Responsible person for internationalization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 that they approve the Learning Agreement and that they will comply with all the arrangements agreed by all parties. The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Coordinator of the study curse 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commits to recognise all the credits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or equivalent units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gained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during the mobility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for the successfully completed educational components and to count them towards the student's degree as described in Table </w:t>
            </w:r>
            <w:r w:rsidRPr="0047476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B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. </w:t>
            </w:r>
          </w:p>
        </w:tc>
      </w:tr>
      <w:tr w:rsidR="00856647" w:rsidRPr="002A00C3" w14:paraId="7F22149B" w14:textId="77777777" w:rsidTr="001A7B48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810C2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7A098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8B0F3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929EE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4628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E25D4C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856647" w:rsidRPr="002A00C3" w14:paraId="3A8742B1" w14:textId="77777777" w:rsidTr="001A7B48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D8301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7B194" w14:textId="77777777" w:rsidR="00856647" w:rsidRPr="00784E7F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044A0B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E994237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8E16FE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4CE0A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F311F37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6647" w:rsidRPr="002A00C3" w14:paraId="13FDA4A3" w14:textId="77777777" w:rsidTr="001A7B48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659A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Coordinator of study course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4B4F6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F307C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ED32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F836F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722254C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56647" w:rsidRPr="002A00C3" w14:paraId="02125CCA" w14:textId="77777777" w:rsidTr="001A7B48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1B465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Responsible person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for internationalization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23C7D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77148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1CA3E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8ACB9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772D52" w14:textId="77777777" w:rsidR="00856647" w:rsidRPr="002A00C3" w:rsidRDefault="00856647" w:rsidP="001A7B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09D" w14:textId="77777777" w:rsidR="00EC7C21" w:rsidRPr="002A00C3" w:rsidRDefault="00EC7C21" w:rsidP="00B57D80">
      <w:pPr>
        <w:spacing w:after="0"/>
        <w:rPr>
          <w:lang w:val="en-GB"/>
        </w:rPr>
      </w:pPr>
    </w:p>
    <w:p w14:paraId="374C230B" w14:textId="157E5520" w:rsidR="00856647" w:rsidRDefault="00856647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2A9478C2" w14:textId="77777777" w:rsidR="00784E7F" w:rsidRDefault="00784E7F" w:rsidP="00EC1AC5">
      <w:pPr>
        <w:spacing w:after="0"/>
        <w:jc w:val="center"/>
        <w:rPr>
          <w:b/>
          <w:lang w:val="en-GB"/>
        </w:rPr>
      </w:pPr>
    </w:p>
    <w:p w14:paraId="69DCA09F" w14:textId="2893B4F7" w:rsidR="00EC7C21" w:rsidRPr="002A00C3" w:rsidRDefault="00EC7C21" w:rsidP="00EC1AC5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After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</w:p>
    <w:p w14:paraId="69DCA0A0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415"/>
        <w:gridCol w:w="435"/>
        <w:gridCol w:w="405"/>
        <w:gridCol w:w="1012"/>
        <w:gridCol w:w="68"/>
        <w:gridCol w:w="840"/>
        <w:gridCol w:w="585"/>
        <w:gridCol w:w="67"/>
        <w:gridCol w:w="236"/>
        <w:gridCol w:w="1054"/>
      </w:tblGrid>
      <w:tr w:rsidR="00433B68" w:rsidRPr="0079007B" w14:paraId="69DCA0A7" w14:textId="77777777" w:rsidTr="009E7AA5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A1" w14:textId="77777777" w:rsidR="00433B68" w:rsidRPr="002A00C3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lang w:val="en-GB"/>
              </w:rPr>
              <w:br w:type="page"/>
            </w:r>
          </w:p>
          <w:p w14:paraId="69DCA0A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A3" w14:textId="11E6C68E" w:rsidR="00433B68" w:rsidRPr="002A00C3" w:rsidRDefault="0082252E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</w:t>
            </w:r>
            <w:r w:rsidRPr="002A00C3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33B6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at </w:t>
            </w: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33B6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A4" w14:textId="77777777" w:rsidR="004F6083" w:rsidRPr="002A00C3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A5" w14:textId="77777777" w:rsidR="00433B68" w:rsidRPr="002A00C3" w:rsidRDefault="00433B68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rom [day/month/year] ……………. to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[day/month/year] …………….</w:t>
            </w:r>
          </w:p>
          <w:p w14:paraId="69DCA0A6" w14:textId="77777777" w:rsidR="004F6083" w:rsidRPr="002A00C3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79007B" w14:paraId="69DCA0B2" w14:textId="77777777" w:rsidTr="0089462B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9DCA0A8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</w:t>
            </w:r>
            <w:r w:rsidR="009A3FD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C</w:t>
            </w:r>
          </w:p>
          <w:p w14:paraId="69DCA0A9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69DCA0AA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B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C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AD" w14:textId="77777777" w:rsidR="009E7AA5" w:rsidRPr="002A00C3" w:rsidRDefault="009E7AA5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F6083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2BF0" w14:textId="7A081B7F" w:rsidR="00295B98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AE" w14:textId="40192AF8" w:rsidR="009E7AA5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AF" w14:textId="77777777" w:rsidR="009E7AA5" w:rsidRPr="002A00C3" w:rsidRDefault="009E7AA5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0" w14:textId="6DE53122" w:rsidR="009E7AA5" w:rsidRPr="002A00C3" w:rsidRDefault="009E7AA5" w:rsidP="00341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="00DA0FE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B1" w14:textId="5D5BEC22" w:rsidR="009E7AA5" w:rsidRPr="002A00C3" w:rsidRDefault="00A36C36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F8180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received </w:t>
            </w:r>
            <w:r w:rsidR="00605DE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</w:tr>
      <w:tr w:rsidR="009E7AA5" w:rsidRPr="0079007B" w14:paraId="69DCA0B9" w14:textId="77777777" w:rsidTr="0089462B">
        <w:trPr>
          <w:trHeight w:val="122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3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4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5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7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8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79007B" w14:paraId="69DCA0C0" w14:textId="77777777" w:rsidTr="0089462B">
        <w:trPr>
          <w:trHeight w:val="119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A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B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C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D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E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F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79007B" w14:paraId="69DCA0C7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C1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2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3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C4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C5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6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79007B" w14:paraId="69DCA0CE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8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9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A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CB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CC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D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79007B" w14:paraId="69DCA0D5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F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0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1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D2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D3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D4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2A00C3" w14:paraId="69DCA0DC" w14:textId="77777777" w:rsidTr="0089462B">
        <w:trPr>
          <w:trHeight w:val="174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D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8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D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DA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0D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33B68" w:rsidRPr="002A00C3" w14:paraId="69DCA0E9" w14:textId="77777777" w:rsidTr="00692424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DD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DE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DF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0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1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3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4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5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6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7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9DCA0E8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433B68" w:rsidRPr="0079007B" w14:paraId="69DCA0EF" w14:textId="77777777" w:rsidTr="009E7AA5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A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EB" w14:textId="5A464FF4" w:rsidR="00433B68" w:rsidRPr="002A00C3" w:rsidRDefault="0082252E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</w:t>
            </w:r>
            <w:r w:rsidR="009E7AA5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0E778E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and Recognition </w:t>
            </w:r>
            <w:r w:rsidR="00433B6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at </w:t>
            </w: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A0EC" w14:textId="77777777" w:rsidR="004F6083" w:rsidRPr="002A00C3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ED" w14:textId="77777777" w:rsidR="00BF7181" w:rsidRPr="002A00C3" w:rsidRDefault="00BF7181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rom [day/month/year] ……………. to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[day/month/year] …………….</w:t>
            </w:r>
          </w:p>
          <w:p w14:paraId="69DCA0EE" w14:textId="77777777" w:rsidR="004F6083" w:rsidRPr="002A00C3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79007B" w14:paraId="69DCA0F8" w14:textId="77777777" w:rsidTr="0089462B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69DCA0F0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9A3FD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</w:t>
            </w:r>
          </w:p>
          <w:p w14:paraId="69DCA0F1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69DCA0F2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F3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4" w14:textId="77777777" w:rsidR="009E7AA5" w:rsidRPr="002A00C3" w:rsidRDefault="004F6083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4ED1" w14:textId="6F2C8E32" w:rsidR="00295B98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Title of recognised component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F5" w14:textId="526282E3" w:rsidR="009E7AA5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6" w14:textId="1308B80F" w:rsidR="009E7AA5" w:rsidRPr="002A00C3" w:rsidRDefault="009E7AA5" w:rsidP="00894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</w:t>
            </w:r>
            <w:r w:rsidR="0063225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632257" w:rsidRPr="00637D8C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  <w:r w:rsidR="0063225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F7" w14:textId="26BE3F3D" w:rsidR="009E7AA5" w:rsidRPr="002A00C3" w:rsidRDefault="00793923" w:rsidP="00A35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Grades registered </w:t>
            </w:r>
            <w:r w:rsidR="00341C4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A3562A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9E7AA5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</w:tr>
      <w:tr w:rsidR="009E7AA5" w:rsidRPr="0079007B" w14:paraId="69DCA0FE" w14:textId="77777777" w:rsidTr="0089462B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A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B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FC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FD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79007B" w14:paraId="69DCA104" w14:textId="77777777" w:rsidTr="0089462B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F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0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1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2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3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79007B" w14:paraId="69DCA10A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05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8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9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79007B" w14:paraId="69DCA110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0B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C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D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0E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F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79007B" w14:paraId="69DCA116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11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2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3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14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15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2A00C3" w14:paraId="69DCA11C" w14:textId="77777777" w:rsidTr="0089462B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1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8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1A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11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11D" w14:textId="77777777" w:rsidR="00D65D86" w:rsidRPr="002A00C3" w:rsidRDefault="00D65D86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4"/>
        <w:gridCol w:w="989"/>
        <w:gridCol w:w="995"/>
        <w:gridCol w:w="139"/>
        <w:gridCol w:w="853"/>
        <w:gridCol w:w="851"/>
        <w:gridCol w:w="422"/>
        <w:gridCol w:w="995"/>
        <w:gridCol w:w="706"/>
        <w:gridCol w:w="857"/>
        <w:gridCol w:w="277"/>
        <w:gridCol w:w="1002"/>
        <w:gridCol w:w="982"/>
      </w:tblGrid>
      <w:tr w:rsidR="00A408E1" w:rsidRPr="002A00C3" w14:paraId="6F2D3406" w14:textId="77777777" w:rsidTr="00885CFB">
        <w:trPr>
          <w:gridAfter w:val="1"/>
          <w:wAfter w:w="982" w:type="dxa"/>
          <w:trHeight w:val="8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B9FF" w14:textId="166B7EBD" w:rsidR="00A408E1" w:rsidRPr="002A00C3" w:rsidRDefault="006D3CA9" w:rsidP="00885CF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  <w:r w:rsidRPr="002A00C3">
              <w:rPr>
                <w:lang w:val="en-GB"/>
              </w:rPr>
              <w:br w:type="page"/>
            </w:r>
          </w:p>
          <w:p w14:paraId="701F5176" w14:textId="77777777" w:rsidR="00A408E1" w:rsidRPr="002A00C3" w:rsidRDefault="00A408E1" w:rsidP="00885CF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5164C" w14:textId="77777777" w:rsidR="00A408E1" w:rsidRPr="002A00C3" w:rsidRDefault="00A408E1" w:rsidP="00885C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5A52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6C73F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6BFE" w14:textId="77777777" w:rsidR="00A408E1" w:rsidRPr="002A00C3" w:rsidRDefault="00A408E1" w:rsidP="00885C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BA48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C1733" w14:textId="77777777" w:rsidR="00A408E1" w:rsidRPr="002A00C3" w:rsidRDefault="00A408E1" w:rsidP="00885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DE75" w14:textId="77777777" w:rsidR="00A408E1" w:rsidRPr="002A00C3" w:rsidRDefault="00A408E1" w:rsidP="00885C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A408E1" w:rsidRPr="002A00C3" w14:paraId="2D74F092" w14:textId="77777777" w:rsidTr="00885CFB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D091E" w14:textId="0C11E0CF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36B9C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F423DA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10366A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460A5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FFC4F25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A408E1" w:rsidRPr="002A00C3" w14:paraId="38655CA8" w14:textId="77777777" w:rsidTr="00885CFB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E3DE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BC781" w14:textId="77777777" w:rsidR="00A408E1" w:rsidRPr="00784E7F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0167DE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7FA9ED8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4AC8D39" w14:textId="2092524C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2ABDC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377DCFB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408E1" w:rsidRPr="002A00C3" w14:paraId="2D289038" w14:textId="77777777" w:rsidTr="00885CFB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59D9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Coordinator of study course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91E1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0397B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A0E3C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0D2A9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6E8671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408E1" w:rsidRPr="002A00C3" w14:paraId="223D3A87" w14:textId="77777777" w:rsidTr="00885CFB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16ECB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Responsible person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for internationalization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08EE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9296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F75B6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38C34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7C66C80" w14:textId="77777777" w:rsidR="00A408E1" w:rsidRPr="002A00C3" w:rsidRDefault="00A408E1" w:rsidP="00885C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129C9885" w14:textId="1548BF3D" w:rsidR="00D363A9" w:rsidRPr="009F74E2" w:rsidRDefault="00D363A9" w:rsidP="009F74E2">
      <w:pPr>
        <w:rPr>
          <w:b/>
          <w:lang w:val="en-GB"/>
        </w:rPr>
      </w:pPr>
    </w:p>
    <w:sectPr w:rsidR="00D363A9" w:rsidRPr="009F74E2" w:rsidSect="009F030A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A1743" w14:textId="77777777" w:rsidR="00F3478B" w:rsidRDefault="00F3478B" w:rsidP="00261299">
      <w:pPr>
        <w:spacing w:after="0" w:line="240" w:lineRule="auto"/>
      </w:pPr>
      <w:r>
        <w:separator/>
      </w:r>
    </w:p>
  </w:endnote>
  <w:endnote w:type="continuationSeparator" w:id="0">
    <w:p w14:paraId="707331CE" w14:textId="77777777" w:rsidR="00F3478B" w:rsidRDefault="00F3478B" w:rsidP="00261299">
      <w:pPr>
        <w:spacing w:after="0" w:line="240" w:lineRule="auto"/>
      </w:pPr>
      <w:r>
        <w:continuationSeparator/>
      </w:r>
    </w:p>
  </w:endnote>
  <w:endnote w:id="1">
    <w:p w14:paraId="69DCA20A" w14:textId="5A763742" w:rsidR="001D0362" w:rsidRPr="00114066" w:rsidRDefault="001D0362" w:rsidP="00DC3994">
      <w:pPr>
        <w:pStyle w:val="Testonotaapidipagina"/>
        <w:spacing w:before="120" w:after="120"/>
        <w:ind w:left="284" w:firstLine="0"/>
        <w:rPr>
          <w:rFonts w:asciiTheme="minorHAnsi" w:hAnsiTheme="minorHAnsi" w:cstheme="minorHAnsi"/>
          <w:lang w:val="en-GB"/>
        </w:rPr>
      </w:pPr>
    </w:p>
  </w:endnote>
  <w:endnote w:id="2">
    <w:p w14:paraId="69DCA20E" w14:textId="30F7C94D" w:rsidR="001D0362" w:rsidRPr="00114066" w:rsidRDefault="001D0362" w:rsidP="00DC3994">
      <w:pPr>
        <w:pStyle w:val="Testonotadichiusura"/>
        <w:spacing w:before="120" w:after="120"/>
        <w:ind w:left="284"/>
        <w:jc w:val="both"/>
        <w:rPr>
          <w:rFonts w:cstheme="minorHAnsi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189D49F8" w:rsidR="00774BD5" w:rsidRDefault="00774BD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61476" w14:textId="77777777" w:rsidR="00F3478B" w:rsidRDefault="00F3478B" w:rsidP="00261299">
      <w:pPr>
        <w:spacing w:after="0" w:line="240" w:lineRule="auto"/>
      </w:pPr>
      <w:r>
        <w:separator/>
      </w:r>
    </w:p>
  </w:footnote>
  <w:footnote w:type="continuationSeparator" w:id="0">
    <w:p w14:paraId="38156AB6" w14:textId="77777777" w:rsidR="00F3478B" w:rsidRDefault="00F3478B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1FF" w14:textId="7D77F136" w:rsidR="00774BD5" w:rsidRDefault="00EA48A1" w:rsidP="00784E7F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2DCA13B7" wp14:editId="2182322A">
          <wp:simplePos x="0" y="0"/>
          <wp:positionH relativeFrom="column">
            <wp:posOffset>167005</wp:posOffset>
          </wp:positionH>
          <wp:positionV relativeFrom="paragraph">
            <wp:posOffset>-199390</wp:posOffset>
          </wp:positionV>
          <wp:extent cx="1382400" cy="644400"/>
          <wp:effectExtent l="0" t="0" r="8255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camte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1E74"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DCA201" wp14:editId="40BB5731">
              <wp:simplePos x="0" y="0"/>
              <wp:positionH relativeFrom="column">
                <wp:posOffset>5396230</wp:posOffset>
              </wp:positionH>
              <wp:positionV relativeFrom="paragraph">
                <wp:posOffset>-128033</wp:posOffset>
              </wp:positionV>
              <wp:extent cx="1711960" cy="67556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EB6D4" w14:textId="61A95A37" w:rsidR="00774BD5" w:rsidRPr="00637D8C" w:rsidRDefault="00CB2D42" w:rsidP="002D4D3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Allegato/Attachment n. 1</w:t>
                          </w:r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24.9pt;margin-top:-10.1pt;width:134.8pt;height:5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95sQ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" filled="f" stroked="f">
              <v:textbox>
                <w:txbxContent>
                  <w:p w14:paraId="02FEB6D4" w14:textId="61A95A37" w:rsidR="00774BD5" w:rsidRPr="00637D8C" w:rsidRDefault="00CB2D42" w:rsidP="002D4D3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Allegato/Attachment n. 1</w:t>
                    </w:r>
                  </w:p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A200" w14:textId="77777777" w:rsidR="00774BD5" w:rsidRDefault="00774BD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35341"/>
    <w:rsid w:val="00051255"/>
    <w:rsid w:val="00051A0B"/>
    <w:rsid w:val="00053256"/>
    <w:rsid w:val="00054BBF"/>
    <w:rsid w:val="00061C0A"/>
    <w:rsid w:val="000620E2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4BF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0362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14841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D4D37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9A6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67FFC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1D6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7D9E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2CD"/>
    <w:rsid w:val="00561426"/>
    <w:rsid w:val="00562EB0"/>
    <w:rsid w:val="00565559"/>
    <w:rsid w:val="00567EA5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37D8C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007B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56F5"/>
    <w:rsid w:val="007D6BF6"/>
    <w:rsid w:val="007D7F29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867"/>
    <w:rsid w:val="0083290C"/>
    <w:rsid w:val="00833616"/>
    <w:rsid w:val="00840259"/>
    <w:rsid w:val="008427A0"/>
    <w:rsid w:val="0085310B"/>
    <w:rsid w:val="0085617C"/>
    <w:rsid w:val="00856419"/>
    <w:rsid w:val="00856647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D7B55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102A"/>
    <w:rsid w:val="009E6D33"/>
    <w:rsid w:val="009E7AA5"/>
    <w:rsid w:val="009F030A"/>
    <w:rsid w:val="009F0C47"/>
    <w:rsid w:val="009F1667"/>
    <w:rsid w:val="009F1F94"/>
    <w:rsid w:val="009F440C"/>
    <w:rsid w:val="009F74E2"/>
    <w:rsid w:val="00A00F75"/>
    <w:rsid w:val="00A031FF"/>
    <w:rsid w:val="00A04811"/>
    <w:rsid w:val="00A04C7E"/>
    <w:rsid w:val="00A065AC"/>
    <w:rsid w:val="00A13B99"/>
    <w:rsid w:val="00A25257"/>
    <w:rsid w:val="00A3562A"/>
    <w:rsid w:val="00A357FC"/>
    <w:rsid w:val="00A36C36"/>
    <w:rsid w:val="00A36CA5"/>
    <w:rsid w:val="00A408E1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0B43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01DCD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2D42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8A1"/>
    <w:rsid w:val="00EA4EA3"/>
    <w:rsid w:val="00EA51E8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78B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026B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9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F8026B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F8026B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F8026B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F8026B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F8026B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F8026B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F8026B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F8026B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F8026B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F8026B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F8026B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F8026B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F8026B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F8026B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F8026B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F8026B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F8026B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F8026B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F8026B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F8026B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F8026B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F8026B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F8026B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F8026B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F8026B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F8026B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F8026B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F8026B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F8026B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F8026B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F8026B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F8026B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F8026B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69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F8026B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F8026B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F8026B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F8026B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F8026B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F8026B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F8026B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F8026B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F8026B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F8026B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F8026B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F8026B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F8026B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F8026B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F8026B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F8026B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F8026B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F8026B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F8026B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F8026B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F8026B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F8026B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F8026B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F8026B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F8026B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F8026B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F8026B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F8026B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F8026B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F8026B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F8026B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F8026B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F8026B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6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3DFEF5C-2452-44AB-9BA8-0A996C73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Paino Fiorella</cp:lastModifiedBy>
  <cp:revision>2</cp:revision>
  <cp:lastPrinted>2015-04-10T09:51:00Z</cp:lastPrinted>
  <dcterms:created xsi:type="dcterms:W3CDTF">2019-01-23T07:30:00Z</dcterms:created>
  <dcterms:modified xsi:type="dcterms:W3CDTF">2019-01-23T07:30:00Z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